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01138" w14:textId="7E834B4B" w:rsidR="00053FE6" w:rsidRPr="00934A82" w:rsidRDefault="00053FE6" w:rsidP="003D3EFA">
      <w:pPr>
        <w:spacing w:after="0" w:line="240" w:lineRule="auto"/>
        <w:jc w:val="center"/>
        <w:rPr>
          <w:rFonts w:cs="Calibri"/>
          <w:b/>
          <w:color w:val="4F81BD" w:themeColor="accent1"/>
          <w:sz w:val="32"/>
          <w:szCs w:val="32"/>
        </w:rPr>
      </w:pPr>
      <w:bookmarkStart w:id="0" w:name="_GoBack"/>
      <w:bookmarkEnd w:id="0"/>
    </w:p>
    <w:p w14:paraId="1A515A8D" w14:textId="27036BB4" w:rsidR="00982ABB" w:rsidRDefault="00982ABB" w:rsidP="00C312C6">
      <w:pPr>
        <w:spacing w:after="0" w:line="240" w:lineRule="auto"/>
        <w:rPr>
          <w:rFonts w:ascii="Ubuntu" w:eastAsia="Times New Roman" w:hAnsi="Ubuntu"/>
          <w:b/>
          <w:bCs/>
          <w:color w:val="666666"/>
          <w:sz w:val="18"/>
          <w:lang w:eastAsia="el-GR"/>
        </w:rPr>
      </w:pPr>
    </w:p>
    <w:p w14:paraId="402988C1" w14:textId="41424CF5" w:rsidR="003D3EFA" w:rsidRDefault="003D3EFA" w:rsidP="00982ABB">
      <w:pPr>
        <w:spacing w:after="0" w:line="240" w:lineRule="auto"/>
        <w:jc w:val="center"/>
        <w:rPr>
          <w:rFonts w:ascii="Ubuntu" w:eastAsia="Times New Roman" w:hAnsi="Ubuntu"/>
          <w:b/>
          <w:bCs/>
          <w:color w:val="666666"/>
          <w:sz w:val="18"/>
          <w:lang w:eastAsia="el-GR"/>
        </w:rPr>
      </w:pPr>
    </w:p>
    <w:p w14:paraId="03B465FD" w14:textId="66654360" w:rsidR="00934A82" w:rsidRPr="000500FF" w:rsidRDefault="00934A82" w:rsidP="00934A82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500FF">
        <w:rPr>
          <w:rFonts w:asciiTheme="minorHAnsi" w:hAnsiTheme="minorHAnsi" w:cstheme="minorHAnsi"/>
          <w:b/>
          <w:bCs/>
          <w:sz w:val="32"/>
          <w:szCs w:val="32"/>
        </w:rPr>
        <w:t>Βιογραφικό Σημείωμα</w:t>
      </w:r>
    </w:p>
    <w:p w14:paraId="3AB95DAC" w14:textId="77777777" w:rsidR="00934A82" w:rsidRPr="000500FF" w:rsidRDefault="00934A82" w:rsidP="00934A82">
      <w:pPr>
        <w:pStyle w:val="Default"/>
        <w:rPr>
          <w:rFonts w:asciiTheme="minorHAnsi" w:hAnsiTheme="minorHAnsi" w:cstheme="minorHAnsi"/>
        </w:rPr>
      </w:pPr>
    </w:p>
    <w:p w14:paraId="744B6340" w14:textId="3A9E01ED" w:rsidR="00934A82" w:rsidRPr="000500FF" w:rsidRDefault="00934A82" w:rsidP="00934A82">
      <w:pPr>
        <w:pStyle w:val="Default"/>
        <w:jc w:val="both"/>
        <w:rPr>
          <w:rFonts w:asciiTheme="minorHAnsi" w:hAnsiTheme="minorHAnsi" w:cstheme="minorHAnsi"/>
        </w:rPr>
      </w:pPr>
      <w:r w:rsidRPr="000500FF">
        <w:rPr>
          <w:rFonts w:asciiTheme="minorHAnsi" w:hAnsiTheme="minorHAnsi" w:cstheme="minorHAnsi"/>
        </w:rPr>
        <w:t xml:space="preserve">Το βιογραφικό σημείωμα θα πρέπει υποχρεωτικά να ακολουθεί την παρακάτω μορφή. </w:t>
      </w:r>
    </w:p>
    <w:p w14:paraId="0B2B914E" w14:textId="77777777" w:rsidR="00934A82" w:rsidRPr="000500FF" w:rsidRDefault="00934A82" w:rsidP="00934A82">
      <w:pPr>
        <w:pStyle w:val="Default"/>
        <w:jc w:val="both"/>
        <w:rPr>
          <w:rFonts w:asciiTheme="minorHAnsi" w:hAnsiTheme="minorHAnsi" w:cstheme="minorHAnsi"/>
        </w:rPr>
      </w:pPr>
      <w:r w:rsidRPr="000500FF">
        <w:rPr>
          <w:rFonts w:asciiTheme="minorHAnsi" w:hAnsiTheme="minorHAnsi" w:cstheme="minorHAnsi"/>
        </w:rPr>
        <w:t xml:space="preserve">Για όποιο σημείο του βιογραφικού δεν υπάρχει πληροφορία, σημειώνετε μία παύλα, χωρίς να διαγράφετε την αρίθμηση. </w:t>
      </w:r>
    </w:p>
    <w:p w14:paraId="217204FA" w14:textId="0302EC8D" w:rsidR="00934A82" w:rsidRPr="000500FF" w:rsidRDefault="00934A82" w:rsidP="00934A82">
      <w:pPr>
        <w:pStyle w:val="Default"/>
        <w:rPr>
          <w:rFonts w:asciiTheme="minorHAnsi" w:hAnsiTheme="minorHAnsi" w:cstheme="minorHAnsi"/>
          <w:b/>
          <w:bCs/>
        </w:rPr>
      </w:pPr>
    </w:p>
    <w:p w14:paraId="2E35A1AB" w14:textId="77777777" w:rsidR="00934A82" w:rsidRPr="000500FF" w:rsidRDefault="00934A82" w:rsidP="00934A82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0500FF">
        <w:rPr>
          <w:rFonts w:asciiTheme="minorHAnsi" w:hAnsiTheme="minorHAnsi" w:cstheme="minorHAnsi"/>
          <w:b/>
          <w:bCs/>
          <w:sz w:val="28"/>
          <w:szCs w:val="28"/>
        </w:rPr>
        <w:t xml:space="preserve">1) Προσωπικές Πληροφορίες </w:t>
      </w:r>
    </w:p>
    <w:p w14:paraId="5A87F576" w14:textId="77777777" w:rsidR="00934A82" w:rsidRDefault="00934A82" w:rsidP="00934A82">
      <w:pPr>
        <w:pStyle w:val="Default"/>
        <w:rPr>
          <w:rFonts w:asciiTheme="minorHAnsi" w:hAnsiTheme="minorHAnsi" w:cstheme="minorHAnsi"/>
        </w:rPr>
      </w:pPr>
    </w:p>
    <w:p w14:paraId="2CE08FA1" w14:textId="77777777" w:rsidR="00934A82" w:rsidRPr="000500FF" w:rsidRDefault="00934A82" w:rsidP="00934A82">
      <w:pPr>
        <w:pStyle w:val="Default"/>
        <w:rPr>
          <w:rFonts w:asciiTheme="minorHAnsi" w:hAnsiTheme="minorHAnsi" w:cstheme="minorHAnsi"/>
        </w:rPr>
      </w:pPr>
      <w:r w:rsidRPr="000500FF">
        <w:rPr>
          <w:rFonts w:asciiTheme="minorHAnsi" w:hAnsiTheme="minorHAnsi" w:cstheme="minorHAnsi"/>
        </w:rPr>
        <w:t xml:space="preserve">1) Επώνυμο </w:t>
      </w:r>
    </w:p>
    <w:p w14:paraId="3DF2CC36" w14:textId="77777777" w:rsidR="00934A82" w:rsidRPr="000500FF" w:rsidRDefault="00934A82" w:rsidP="00934A82">
      <w:pPr>
        <w:pStyle w:val="Default"/>
        <w:rPr>
          <w:rFonts w:asciiTheme="minorHAnsi" w:hAnsiTheme="minorHAnsi" w:cstheme="minorHAnsi"/>
        </w:rPr>
      </w:pPr>
      <w:r w:rsidRPr="000500FF">
        <w:rPr>
          <w:rFonts w:asciiTheme="minorHAnsi" w:hAnsiTheme="minorHAnsi" w:cstheme="minorHAnsi"/>
        </w:rPr>
        <w:t xml:space="preserve">2) Όνομα </w:t>
      </w:r>
    </w:p>
    <w:p w14:paraId="2690FA5A" w14:textId="77777777" w:rsidR="00934A82" w:rsidRPr="000500FF" w:rsidRDefault="00934A82" w:rsidP="00934A82">
      <w:pPr>
        <w:pStyle w:val="Default"/>
        <w:rPr>
          <w:rFonts w:asciiTheme="minorHAnsi" w:hAnsiTheme="minorHAnsi" w:cstheme="minorHAnsi"/>
        </w:rPr>
      </w:pPr>
      <w:r w:rsidRPr="000500FF">
        <w:rPr>
          <w:rFonts w:asciiTheme="minorHAnsi" w:hAnsiTheme="minorHAnsi" w:cstheme="minorHAnsi"/>
        </w:rPr>
        <w:t xml:space="preserve">3) Ημερομηνία Γέννησης </w:t>
      </w:r>
    </w:p>
    <w:p w14:paraId="22E11428" w14:textId="77777777" w:rsidR="00934A82" w:rsidRPr="000500FF" w:rsidRDefault="00934A82" w:rsidP="00934A82">
      <w:pPr>
        <w:pStyle w:val="Default"/>
        <w:rPr>
          <w:rFonts w:asciiTheme="minorHAnsi" w:hAnsiTheme="minorHAnsi" w:cstheme="minorHAnsi"/>
        </w:rPr>
      </w:pPr>
      <w:r w:rsidRPr="000500FF">
        <w:rPr>
          <w:rFonts w:asciiTheme="minorHAnsi" w:hAnsiTheme="minorHAnsi" w:cstheme="minorHAnsi"/>
        </w:rPr>
        <w:t xml:space="preserve">4) Τόπος Γέννησης </w:t>
      </w:r>
    </w:p>
    <w:p w14:paraId="2FCF049F" w14:textId="77777777" w:rsidR="00934A82" w:rsidRPr="000500FF" w:rsidRDefault="00934A82" w:rsidP="00934A82">
      <w:pPr>
        <w:pStyle w:val="Default"/>
        <w:rPr>
          <w:rFonts w:asciiTheme="minorHAnsi" w:hAnsiTheme="minorHAnsi" w:cstheme="minorHAnsi"/>
        </w:rPr>
      </w:pPr>
      <w:r w:rsidRPr="000500FF">
        <w:rPr>
          <w:rFonts w:asciiTheme="minorHAnsi" w:hAnsiTheme="minorHAnsi" w:cstheme="minorHAnsi"/>
        </w:rPr>
        <w:t xml:space="preserve">5) Οικογενειακή κατάσταση </w:t>
      </w:r>
    </w:p>
    <w:p w14:paraId="33F1032E" w14:textId="77777777" w:rsidR="00934A82" w:rsidRPr="000500FF" w:rsidRDefault="00934A82" w:rsidP="00934A82">
      <w:pPr>
        <w:pStyle w:val="Default"/>
        <w:rPr>
          <w:rFonts w:asciiTheme="minorHAnsi" w:hAnsiTheme="minorHAnsi" w:cstheme="minorHAnsi"/>
        </w:rPr>
      </w:pPr>
      <w:r w:rsidRPr="000500FF">
        <w:rPr>
          <w:rFonts w:asciiTheme="minorHAnsi" w:hAnsiTheme="minorHAnsi" w:cstheme="minorHAnsi"/>
        </w:rPr>
        <w:t xml:space="preserve">6) </w:t>
      </w:r>
      <w:r>
        <w:rPr>
          <w:rFonts w:asciiTheme="minorHAnsi" w:hAnsiTheme="minorHAnsi" w:cstheme="minorHAnsi"/>
        </w:rPr>
        <w:t>Δ</w:t>
      </w:r>
      <w:r w:rsidRPr="000500FF">
        <w:rPr>
          <w:rFonts w:asciiTheme="minorHAnsi" w:hAnsiTheme="minorHAnsi" w:cstheme="minorHAnsi"/>
        </w:rPr>
        <w:t xml:space="preserve">ιεύθυνση κατοικίας </w:t>
      </w:r>
    </w:p>
    <w:p w14:paraId="4013D720" w14:textId="77777777" w:rsidR="00934A82" w:rsidRPr="000500FF" w:rsidRDefault="00934A82" w:rsidP="00934A82">
      <w:pPr>
        <w:pStyle w:val="Default"/>
        <w:rPr>
          <w:rFonts w:asciiTheme="minorHAnsi" w:hAnsiTheme="minorHAnsi" w:cstheme="minorHAnsi"/>
        </w:rPr>
      </w:pPr>
      <w:r w:rsidRPr="000500FF">
        <w:rPr>
          <w:rFonts w:asciiTheme="minorHAnsi" w:hAnsiTheme="minorHAnsi" w:cstheme="minorHAnsi"/>
        </w:rPr>
        <w:t xml:space="preserve">7) Τηλ. Οικίας </w:t>
      </w:r>
    </w:p>
    <w:p w14:paraId="5430B12E" w14:textId="77777777" w:rsidR="00934A82" w:rsidRPr="000500FF" w:rsidRDefault="00934A82" w:rsidP="00934A82">
      <w:pPr>
        <w:pStyle w:val="Default"/>
        <w:rPr>
          <w:rFonts w:asciiTheme="minorHAnsi" w:hAnsiTheme="minorHAnsi" w:cstheme="minorHAnsi"/>
        </w:rPr>
      </w:pPr>
      <w:r w:rsidRPr="000500FF">
        <w:rPr>
          <w:rFonts w:asciiTheme="minorHAnsi" w:hAnsiTheme="minorHAnsi" w:cstheme="minorHAnsi"/>
        </w:rPr>
        <w:t xml:space="preserve">8) Κινητό </w:t>
      </w:r>
      <w:r>
        <w:rPr>
          <w:rFonts w:asciiTheme="minorHAnsi" w:hAnsiTheme="minorHAnsi" w:cstheme="minorHAnsi"/>
        </w:rPr>
        <w:t>Τηλ.</w:t>
      </w:r>
    </w:p>
    <w:p w14:paraId="6B0A0148" w14:textId="77777777" w:rsidR="00934A82" w:rsidRPr="000500FF" w:rsidRDefault="00934A82" w:rsidP="00934A82">
      <w:pPr>
        <w:pStyle w:val="Default"/>
        <w:rPr>
          <w:rFonts w:asciiTheme="minorHAnsi" w:hAnsiTheme="minorHAnsi" w:cstheme="minorHAnsi"/>
        </w:rPr>
      </w:pPr>
      <w:r w:rsidRPr="000500FF">
        <w:rPr>
          <w:rFonts w:asciiTheme="minorHAnsi" w:hAnsiTheme="minorHAnsi" w:cstheme="minorHAnsi"/>
        </w:rPr>
        <w:t xml:space="preserve">9) </w:t>
      </w:r>
      <w:r w:rsidRPr="000500FF">
        <w:rPr>
          <w:rFonts w:asciiTheme="minorHAnsi" w:hAnsiTheme="minorHAnsi" w:cstheme="minorHAnsi"/>
          <w:i/>
          <w:iCs/>
        </w:rPr>
        <w:t xml:space="preserve">e-mail </w:t>
      </w:r>
      <w:r w:rsidRPr="000500FF">
        <w:rPr>
          <w:rFonts w:asciiTheme="minorHAnsi" w:hAnsiTheme="minorHAnsi" w:cstheme="minorHAnsi"/>
          <w:b/>
          <w:bCs/>
          <w:i/>
          <w:iCs/>
        </w:rPr>
        <w:t>(απαραίτητο)</w:t>
      </w:r>
      <w:r w:rsidRPr="000500FF">
        <w:rPr>
          <w:rFonts w:asciiTheme="minorHAnsi" w:hAnsiTheme="minorHAnsi" w:cstheme="minorHAnsi"/>
          <w:i/>
          <w:iCs/>
        </w:rPr>
        <w:t xml:space="preserve"> </w:t>
      </w:r>
    </w:p>
    <w:p w14:paraId="79E0239C" w14:textId="77777777" w:rsidR="00934A82" w:rsidRPr="000500FF" w:rsidRDefault="00934A82" w:rsidP="00934A82">
      <w:pPr>
        <w:pStyle w:val="Default"/>
        <w:rPr>
          <w:rFonts w:asciiTheme="minorHAnsi" w:hAnsiTheme="minorHAnsi" w:cstheme="minorHAnsi"/>
          <w:b/>
          <w:bCs/>
        </w:rPr>
      </w:pPr>
    </w:p>
    <w:p w14:paraId="26C30CA3" w14:textId="0CFA129C" w:rsidR="00934A82" w:rsidRPr="000500FF" w:rsidRDefault="00934A82" w:rsidP="00934A82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0500FF">
        <w:rPr>
          <w:rFonts w:asciiTheme="minorHAnsi" w:hAnsiTheme="minorHAnsi" w:cstheme="minorHAnsi"/>
          <w:b/>
          <w:bCs/>
          <w:sz w:val="28"/>
          <w:szCs w:val="28"/>
        </w:rPr>
        <w:t xml:space="preserve">2) Επαγγελματικές Πληροφορίες  </w:t>
      </w:r>
    </w:p>
    <w:p w14:paraId="23C89186" w14:textId="77777777" w:rsidR="00934A82" w:rsidRDefault="00934A82" w:rsidP="00934A82">
      <w:pPr>
        <w:pStyle w:val="Default"/>
        <w:rPr>
          <w:rFonts w:asciiTheme="minorHAnsi" w:hAnsiTheme="minorHAnsi" w:cstheme="minorHAnsi"/>
        </w:rPr>
      </w:pPr>
    </w:p>
    <w:p w14:paraId="60838005" w14:textId="6C261B81" w:rsidR="00934A82" w:rsidRPr="000500FF" w:rsidRDefault="00934A82" w:rsidP="00934A82">
      <w:pPr>
        <w:pStyle w:val="Default"/>
        <w:rPr>
          <w:rFonts w:asciiTheme="minorHAnsi" w:hAnsiTheme="minorHAnsi" w:cstheme="minorHAnsi"/>
        </w:rPr>
      </w:pPr>
      <w:r w:rsidRPr="000500FF">
        <w:rPr>
          <w:rFonts w:asciiTheme="minorHAnsi" w:hAnsiTheme="minorHAnsi" w:cstheme="minorHAnsi"/>
        </w:rPr>
        <w:t xml:space="preserve">1) </w:t>
      </w:r>
      <w:r w:rsidR="00536F9E">
        <w:rPr>
          <w:rFonts w:asciiTheme="minorHAnsi" w:hAnsiTheme="minorHAnsi" w:cstheme="minorHAnsi"/>
        </w:rPr>
        <w:t xml:space="preserve">Επάγγελμα - </w:t>
      </w:r>
      <w:r w:rsidRPr="000500FF">
        <w:rPr>
          <w:rFonts w:asciiTheme="minorHAnsi" w:hAnsiTheme="minorHAnsi" w:cstheme="minorHAnsi"/>
        </w:rPr>
        <w:t xml:space="preserve">Ειδικότητα </w:t>
      </w:r>
    </w:p>
    <w:p w14:paraId="2FD31E74" w14:textId="77777777" w:rsidR="00934A82" w:rsidRPr="000500FF" w:rsidRDefault="00934A82" w:rsidP="00934A82">
      <w:pPr>
        <w:pStyle w:val="Default"/>
        <w:rPr>
          <w:rFonts w:asciiTheme="minorHAnsi" w:hAnsiTheme="minorHAnsi" w:cstheme="minorHAnsi"/>
        </w:rPr>
      </w:pPr>
      <w:r w:rsidRPr="000500FF">
        <w:rPr>
          <w:rFonts w:asciiTheme="minorHAnsi" w:hAnsiTheme="minorHAnsi" w:cstheme="minorHAnsi"/>
        </w:rPr>
        <w:t xml:space="preserve">2) Παρούσα εργασία </w:t>
      </w:r>
    </w:p>
    <w:p w14:paraId="51440B6D" w14:textId="77777777" w:rsidR="00934A82" w:rsidRPr="000500FF" w:rsidRDefault="00934A82" w:rsidP="00934A82">
      <w:pPr>
        <w:pStyle w:val="Default"/>
        <w:rPr>
          <w:rFonts w:asciiTheme="minorHAnsi" w:hAnsiTheme="minorHAnsi" w:cstheme="minorHAnsi"/>
        </w:rPr>
      </w:pPr>
      <w:r w:rsidRPr="000500FF">
        <w:rPr>
          <w:rFonts w:asciiTheme="minorHAnsi" w:hAnsiTheme="minorHAnsi" w:cstheme="minorHAnsi"/>
        </w:rPr>
        <w:t xml:space="preserve">3) Διάρκεια εργασίας </w:t>
      </w:r>
    </w:p>
    <w:p w14:paraId="3A7732C8" w14:textId="77777777" w:rsidR="00934A82" w:rsidRPr="000500FF" w:rsidRDefault="00934A82" w:rsidP="00934A82">
      <w:pPr>
        <w:pStyle w:val="Default"/>
        <w:rPr>
          <w:rFonts w:asciiTheme="minorHAnsi" w:hAnsiTheme="minorHAnsi" w:cstheme="minorHAnsi"/>
        </w:rPr>
      </w:pPr>
      <w:r w:rsidRPr="000500FF">
        <w:rPr>
          <w:rFonts w:asciiTheme="minorHAnsi" w:hAnsiTheme="minorHAnsi" w:cstheme="minorHAnsi"/>
        </w:rPr>
        <w:t xml:space="preserve">4) Δ/ση εργασίας </w:t>
      </w:r>
    </w:p>
    <w:p w14:paraId="09E408DD" w14:textId="77777777" w:rsidR="00934A82" w:rsidRPr="000500FF" w:rsidRDefault="00934A82" w:rsidP="00934A82">
      <w:pPr>
        <w:pStyle w:val="Default"/>
        <w:rPr>
          <w:rFonts w:asciiTheme="minorHAnsi" w:hAnsiTheme="minorHAnsi" w:cstheme="minorHAnsi"/>
        </w:rPr>
      </w:pPr>
      <w:r w:rsidRPr="000500FF">
        <w:rPr>
          <w:rFonts w:asciiTheme="minorHAnsi" w:hAnsiTheme="minorHAnsi" w:cstheme="minorHAnsi"/>
        </w:rPr>
        <w:t xml:space="preserve">5) Τηλ. εργασίας </w:t>
      </w:r>
    </w:p>
    <w:p w14:paraId="0C34B079" w14:textId="77777777" w:rsidR="00934A82" w:rsidRPr="000500FF" w:rsidRDefault="00934A82" w:rsidP="00934A82">
      <w:pPr>
        <w:rPr>
          <w:rFonts w:cstheme="minorHAnsi"/>
          <w:sz w:val="24"/>
          <w:szCs w:val="24"/>
        </w:rPr>
      </w:pPr>
      <w:r w:rsidRPr="000500FF">
        <w:rPr>
          <w:rFonts w:cstheme="minorHAnsi"/>
          <w:sz w:val="24"/>
          <w:szCs w:val="24"/>
        </w:rPr>
        <w:t>6) Άλλη επαγγελματική προϋπηρεσία (πεδίο-διάρκεια)</w:t>
      </w:r>
    </w:p>
    <w:p w14:paraId="5C62CF8C" w14:textId="77777777" w:rsidR="00934A82" w:rsidRPr="000500FF" w:rsidRDefault="00934A82" w:rsidP="00934A82">
      <w:pPr>
        <w:pStyle w:val="Default"/>
        <w:rPr>
          <w:rFonts w:asciiTheme="minorHAnsi" w:hAnsiTheme="minorHAnsi" w:cstheme="minorHAnsi"/>
        </w:rPr>
      </w:pPr>
    </w:p>
    <w:p w14:paraId="55C11389" w14:textId="77777777" w:rsidR="00934A82" w:rsidRPr="000500FF" w:rsidRDefault="00934A82" w:rsidP="00934A82">
      <w:pPr>
        <w:pStyle w:val="Default"/>
        <w:rPr>
          <w:rFonts w:asciiTheme="minorHAnsi" w:hAnsiTheme="minorHAnsi" w:cstheme="minorHAnsi"/>
        </w:rPr>
      </w:pPr>
      <w:r w:rsidRPr="000500FF">
        <w:rPr>
          <w:rFonts w:asciiTheme="minorHAnsi" w:hAnsiTheme="minorHAnsi" w:cstheme="minorHAnsi"/>
        </w:rPr>
        <w:t xml:space="preserve"> </w:t>
      </w:r>
      <w:r w:rsidRPr="000500FF">
        <w:rPr>
          <w:rFonts w:asciiTheme="minorHAnsi" w:hAnsiTheme="minorHAnsi" w:cstheme="minorHAnsi"/>
          <w:b/>
          <w:bCs/>
          <w:sz w:val="28"/>
          <w:szCs w:val="28"/>
        </w:rPr>
        <w:t>3) Εκπαιδευτικές Πληροφορίες (σε νέα σελίδα του βιογραφικού)</w:t>
      </w:r>
      <w:r w:rsidRPr="000500FF">
        <w:rPr>
          <w:rFonts w:asciiTheme="minorHAnsi" w:hAnsiTheme="minorHAnsi" w:cstheme="minorHAnsi"/>
          <w:b/>
          <w:bCs/>
        </w:rPr>
        <w:t xml:space="preserve"> </w:t>
      </w:r>
    </w:p>
    <w:p w14:paraId="6B175B43" w14:textId="77777777" w:rsidR="00934A82" w:rsidRPr="000500FF" w:rsidRDefault="00934A82" w:rsidP="00934A82">
      <w:pPr>
        <w:pStyle w:val="Default"/>
        <w:rPr>
          <w:rFonts w:asciiTheme="minorHAnsi" w:hAnsiTheme="minorHAnsi" w:cstheme="minorHAnsi"/>
        </w:rPr>
      </w:pPr>
    </w:p>
    <w:p w14:paraId="7A151A23" w14:textId="77777777" w:rsidR="00934A82" w:rsidRPr="000500FF" w:rsidRDefault="00934A82" w:rsidP="00934A82">
      <w:pPr>
        <w:pStyle w:val="Default"/>
        <w:rPr>
          <w:rFonts w:asciiTheme="minorHAnsi" w:hAnsiTheme="minorHAnsi" w:cstheme="minorHAnsi"/>
        </w:rPr>
      </w:pPr>
      <w:r w:rsidRPr="000500FF">
        <w:rPr>
          <w:rFonts w:asciiTheme="minorHAnsi" w:hAnsiTheme="minorHAnsi" w:cstheme="minorHAnsi"/>
        </w:rPr>
        <w:t xml:space="preserve">1) Πανεπιστημιακές σπουδές </w:t>
      </w:r>
    </w:p>
    <w:p w14:paraId="1698BA36" w14:textId="77777777" w:rsidR="00934A82" w:rsidRPr="000500FF" w:rsidRDefault="00934A82" w:rsidP="00934A82">
      <w:pPr>
        <w:pStyle w:val="Default"/>
        <w:rPr>
          <w:rFonts w:asciiTheme="minorHAnsi" w:hAnsiTheme="minorHAnsi" w:cstheme="minorHAnsi"/>
        </w:rPr>
      </w:pPr>
      <w:r w:rsidRPr="000500FF">
        <w:rPr>
          <w:rFonts w:asciiTheme="minorHAnsi" w:hAnsiTheme="minorHAnsi" w:cstheme="minorHAnsi"/>
        </w:rPr>
        <w:t xml:space="preserve">2) Έτος έναρξης Πτυχιακών σπουδών </w:t>
      </w:r>
    </w:p>
    <w:p w14:paraId="7C2C6914" w14:textId="77777777" w:rsidR="00934A82" w:rsidRPr="000500FF" w:rsidRDefault="00934A82" w:rsidP="00934A82">
      <w:pPr>
        <w:pStyle w:val="Default"/>
        <w:rPr>
          <w:rFonts w:asciiTheme="minorHAnsi" w:hAnsiTheme="minorHAnsi" w:cstheme="minorHAnsi"/>
        </w:rPr>
      </w:pPr>
      <w:r w:rsidRPr="000500FF">
        <w:rPr>
          <w:rFonts w:asciiTheme="minorHAnsi" w:hAnsiTheme="minorHAnsi" w:cstheme="minorHAnsi"/>
        </w:rPr>
        <w:t xml:space="preserve">3) Έτος απόκτησης πτυχίου </w:t>
      </w:r>
    </w:p>
    <w:p w14:paraId="4EC81EB3" w14:textId="77777777" w:rsidR="00934A82" w:rsidRPr="000500FF" w:rsidRDefault="00934A82" w:rsidP="00934A82">
      <w:pPr>
        <w:pStyle w:val="Default"/>
        <w:rPr>
          <w:rFonts w:asciiTheme="minorHAnsi" w:hAnsiTheme="minorHAnsi" w:cstheme="minorHAnsi"/>
        </w:rPr>
      </w:pPr>
      <w:r w:rsidRPr="000500FF">
        <w:rPr>
          <w:rFonts w:asciiTheme="minorHAnsi" w:hAnsiTheme="minorHAnsi" w:cstheme="minorHAnsi"/>
        </w:rPr>
        <w:t xml:space="preserve">4) Βαθμός ή αξιολόγηση πτυχίου (ΔΙ.Κ.Α.Τ.Σ.Α. ή Δ.Ο.Α.Τ.Α.Π. όπου προβλέπεται) </w:t>
      </w:r>
    </w:p>
    <w:p w14:paraId="6E4E8B5F" w14:textId="77777777" w:rsidR="00934A82" w:rsidRPr="000500FF" w:rsidRDefault="00934A82" w:rsidP="00934A82">
      <w:pPr>
        <w:pStyle w:val="Default"/>
        <w:rPr>
          <w:rFonts w:asciiTheme="minorHAnsi" w:hAnsiTheme="minorHAnsi" w:cstheme="minorHAnsi"/>
        </w:rPr>
      </w:pPr>
      <w:r w:rsidRPr="000500FF">
        <w:rPr>
          <w:rFonts w:asciiTheme="minorHAnsi" w:hAnsiTheme="minorHAnsi" w:cstheme="minorHAnsi"/>
        </w:rPr>
        <w:t xml:space="preserve">5) Τίτλος πτυχιακής εργασίας (όπου προβλέπεται) </w:t>
      </w:r>
    </w:p>
    <w:p w14:paraId="5645AD40" w14:textId="77777777" w:rsidR="00934A82" w:rsidRPr="000500FF" w:rsidRDefault="00934A82" w:rsidP="00934A82">
      <w:pPr>
        <w:pStyle w:val="Default"/>
        <w:rPr>
          <w:rFonts w:asciiTheme="minorHAnsi" w:hAnsiTheme="minorHAnsi" w:cstheme="minorHAnsi"/>
        </w:rPr>
      </w:pPr>
      <w:r w:rsidRPr="000500FF">
        <w:rPr>
          <w:rFonts w:asciiTheme="minorHAnsi" w:hAnsiTheme="minorHAnsi" w:cstheme="minorHAnsi"/>
        </w:rPr>
        <w:t xml:space="preserve">6) Βαθμός ή αξιολόγηση της πτυχιακής εργασίας </w:t>
      </w:r>
    </w:p>
    <w:p w14:paraId="4A146643" w14:textId="77777777" w:rsidR="00934A82" w:rsidRPr="000500FF" w:rsidRDefault="00934A82" w:rsidP="00934A82">
      <w:pPr>
        <w:pStyle w:val="Default"/>
        <w:rPr>
          <w:rFonts w:asciiTheme="minorHAnsi" w:hAnsiTheme="minorHAnsi" w:cstheme="minorHAnsi"/>
        </w:rPr>
      </w:pPr>
      <w:r w:rsidRPr="000500FF">
        <w:rPr>
          <w:rFonts w:asciiTheme="minorHAnsi" w:hAnsiTheme="minorHAnsi" w:cstheme="minorHAnsi"/>
        </w:rPr>
        <w:t xml:space="preserve">7) Πτυχιακή Εξειδίκευση (εάν υπάρχει) </w:t>
      </w:r>
    </w:p>
    <w:p w14:paraId="0BA3F568" w14:textId="77777777" w:rsidR="00934A82" w:rsidRPr="000500FF" w:rsidRDefault="00934A82" w:rsidP="00934A82">
      <w:pPr>
        <w:pStyle w:val="Default"/>
        <w:rPr>
          <w:rFonts w:asciiTheme="minorHAnsi" w:hAnsiTheme="minorHAnsi" w:cstheme="minorHAnsi"/>
        </w:rPr>
      </w:pPr>
      <w:r w:rsidRPr="000500FF">
        <w:rPr>
          <w:rFonts w:asciiTheme="minorHAnsi" w:hAnsiTheme="minorHAnsi" w:cstheme="minorHAnsi"/>
        </w:rPr>
        <w:t xml:space="preserve">8) Ειδικότητα- Μεταπτυχιακές σπουδές (εάν υπάρχουν - ΔΙ.Κ.Α.Τ.Σ.Α. ή Δ.Ο.Α.Τ.Α.Π. όπου προβλέπεται) </w:t>
      </w:r>
    </w:p>
    <w:p w14:paraId="2C0A3AD3" w14:textId="77777777" w:rsidR="00934A82" w:rsidRPr="000500FF" w:rsidRDefault="00934A82" w:rsidP="00934A82">
      <w:pPr>
        <w:pStyle w:val="Default"/>
        <w:rPr>
          <w:rFonts w:asciiTheme="minorHAnsi" w:hAnsiTheme="minorHAnsi" w:cstheme="minorHAnsi"/>
        </w:rPr>
      </w:pPr>
      <w:r w:rsidRPr="000500FF">
        <w:rPr>
          <w:rFonts w:asciiTheme="minorHAnsi" w:hAnsiTheme="minorHAnsi" w:cstheme="minorHAnsi"/>
        </w:rPr>
        <w:t xml:space="preserve">9) Ξένες γλώσσες (πιστοποίηση) </w:t>
      </w:r>
    </w:p>
    <w:p w14:paraId="1F7F724B" w14:textId="77777777" w:rsidR="00934A82" w:rsidRPr="000500FF" w:rsidRDefault="00934A82" w:rsidP="00934A82">
      <w:pPr>
        <w:rPr>
          <w:rFonts w:cstheme="minorHAnsi"/>
          <w:sz w:val="24"/>
          <w:szCs w:val="24"/>
        </w:rPr>
      </w:pPr>
      <w:r w:rsidRPr="000500FF">
        <w:rPr>
          <w:rFonts w:cstheme="minorHAnsi"/>
          <w:sz w:val="24"/>
          <w:szCs w:val="24"/>
        </w:rPr>
        <w:t xml:space="preserve">10) Γνώση Η/Υ </w:t>
      </w:r>
    </w:p>
    <w:p w14:paraId="77505F37" w14:textId="77777777" w:rsidR="00934A82" w:rsidRPr="000500FF" w:rsidRDefault="00934A82" w:rsidP="00934A82">
      <w:pPr>
        <w:rPr>
          <w:rFonts w:cstheme="minorHAnsi"/>
          <w:sz w:val="24"/>
          <w:szCs w:val="24"/>
        </w:rPr>
      </w:pPr>
    </w:p>
    <w:p w14:paraId="6161B51E" w14:textId="77777777" w:rsidR="00934A82" w:rsidRPr="000500FF" w:rsidRDefault="00934A82" w:rsidP="00934A82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500FF">
        <w:rPr>
          <w:rFonts w:asciiTheme="minorHAnsi" w:hAnsiTheme="minorHAnsi" w:cstheme="minorHAnsi"/>
          <w:b/>
          <w:bCs/>
          <w:sz w:val="28"/>
          <w:szCs w:val="28"/>
        </w:rPr>
        <w:t xml:space="preserve">4) Ερευνητικό – Εκπαιδευτικό έργο (σε νέα σελίδα του βιογραφικού) </w:t>
      </w:r>
    </w:p>
    <w:p w14:paraId="7C6E2EB7" w14:textId="77777777" w:rsidR="00934A82" w:rsidRDefault="00934A82" w:rsidP="00934A82">
      <w:pPr>
        <w:pStyle w:val="Default"/>
        <w:rPr>
          <w:rFonts w:asciiTheme="minorHAnsi" w:hAnsiTheme="minorHAnsi" w:cstheme="minorHAnsi"/>
        </w:rPr>
      </w:pPr>
    </w:p>
    <w:p w14:paraId="2A03151F" w14:textId="77777777" w:rsidR="00934A82" w:rsidRPr="000500FF" w:rsidRDefault="00934A82" w:rsidP="00934A82">
      <w:pPr>
        <w:pStyle w:val="Default"/>
        <w:rPr>
          <w:rFonts w:asciiTheme="minorHAnsi" w:hAnsiTheme="minorHAnsi" w:cstheme="minorHAnsi"/>
        </w:rPr>
      </w:pPr>
      <w:r w:rsidRPr="000500FF">
        <w:rPr>
          <w:rFonts w:asciiTheme="minorHAnsi" w:hAnsiTheme="minorHAnsi" w:cstheme="minorHAnsi"/>
        </w:rPr>
        <w:lastRenderedPageBreak/>
        <w:t xml:space="preserve">1) Ελληνικές Δημοσιεύσεις </w:t>
      </w:r>
    </w:p>
    <w:p w14:paraId="534E1CCE" w14:textId="77777777" w:rsidR="00934A82" w:rsidRPr="000500FF" w:rsidRDefault="00934A82" w:rsidP="00934A82">
      <w:pPr>
        <w:pStyle w:val="Default"/>
        <w:rPr>
          <w:rFonts w:asciiTheme="minorHAnsi" w:hAnsiTheme="minorHAnsi" w:cstheme="minorHAnsi"/>
        </w:rPr>
      </w:pPr>
      <w:r w:rsidRPr="000500FF">
        <w:rPr>
          <w:rFonts w:asciiTheme="minorHAnsi" w:hAnsiTheme="minorHAnsi" w:cstheme="minorHAnsi"/>
        </w:rPr>
        <w:t>2) Ξενόγλωσσες Δημοσιεύσεις</w:t>
      </w:r>
    </w:p>
    <w:p w14:paraId="76B3DCCE" w14:textId="77777777" w:rsidR="00934A82" w:rsidRPr="000500FF" w:rsidRDefault="00934A82" w:rsidP="00934A82">
      <w:pPr>
        <w:pStyle w:val="Default"/>
        <w:rPr>
          <w:rFonts w:asciiTheme="minorHAnsi" w:hAnsiTheme="minorHAnsi" w:cstheme="minorHAnsi"/>
        </w:rPr>
      </w:pPr>
      <w:r w:rsidRPr="000500FF">
        <w:rPr>
          <w:rFonts w:asciiTheme="minorHAnsi" w:hAnsiTheme="minorHAnsi" w:cstheme="minorHAnsi"/>
        </w:rPr>
        <w:t xml:space="preserve">3) Ανακοινώσεις ξένων Συνεδρίων (με δημοσίευση στα πρακτικά) </w:t>
      </w:r>
    </w:p>
    <w:p w14:paraId="6D2AC019" w14:textId="77777777" w:rsidR="00934A82" w:rsidRPr="000500FF" w:rsidRDefault="00934A82" w:rsidP="00934A82">
      <w:pPr>
        <w:pStyle w:val="Default"/>
        <w:rPr>
          <w:rFonts w:asciiTheme="minorHAnsi" w:hAnsiTheme="minorHAnsi" w:cstheme="minorHAnsi"/>
        </w:rPr>
      </w:pPr>
      <w:r w:rsidRPr="000500FF">
        <w:rPr>
          <w:rFonts w:asciiTheme="minorHAnsi" w:hAnsiTheme="minorHAnsi" w:cstheme="minorHAnsi"/>
        </w:rPr>
        <w:t xml:space="preserve">4) Συμμετοχή σε ξένα Συνέδρια (αντίγραφο αποδεικτικού παρακολούθησης) </w:t>
      </w:r>
    </w:p>
    <w:p w14:paraId="1C186344" w14:textId="77777777" w:rsidR="00934A82" w:rsidRPr="000500FF" w:rsidRDefault="00934A82" w:rsidP="00934A82">
      <w:pPr>
        <w:pStyle w:val="Default"/>
        <w:rPr>
          <w:rFonts w:asciiTheme="minorHAnsi" w:hAnsiTheme="minorHAnsi" w:cstheme="minorHAnsi"/>
        </w:rPr>
      </w:pPr>
      <w:r w:rsidRPr="000500FF">
        <w:rPr>
          <w:rFonts w:asciiTheme="minorHAnsi" w:hAnsiTheme="minorHAnsi" w:cstheme="minorHAnsi"/>
        </w:rPr>
        <w:t xml:space="preserve">5) Ανακοινώσεις ελληνικών Συνεδρίων (με δημοσίευση στα πρακτικά) </w:t>
      </w:r>
    </w:p>
    <w:p w14:paraId="6EA4D5A2" w14:textId="77777777" w:rsidR="00934A82" w:rsidRPr="000500FF" w:rsidRDefault="00934A82" w:rsidP="00934A82">
      <w:pPr>
        <w:pStyle w:val="Default"/>
        <w:rPr>
          <w:rFonts w:asciiTheme="minorHAnsi" w:hAnsiTheme="minorHAnsi" w:cstheme="minorHAnsi"/>
        </w:rPr>
      </w:pPr>
      <w:r w:rsidRPr="000500FF">
        <w:rPr>
          <w:rFonts w:asciiTheme="minorHAnsi" w:hAnsiTheme="minorHAnsi" w:cstheme="minorHAnsi"/>
        </w:rPr>
        <w:t xml:space="preserve">6) Συμμετοχή σε ελληνικά Συνέδρια (αντίγραφο αποδεικτικού παρακολούθησης) </w:t>
      </w:r>
    </w:p>
    <w:p w14:paraId="44A48EF4" w14:textId="77777777" w:rsidR="00934A82" w:rsidRPr="000500FF" w:rsidRDefault="00934A82" w:rsidP="00934A82">
      <w:pPr>
        <w:pStyle w:val="Default"/>
        <w:rPr>
          <w:rFonts w:asciiTheme="minorHAnsi" w:hAnsiTheme="minorHAnsi" w:cstheme="minorHAnsi"/>
        </w:rPr>
      </w:pPr>
      <w:r w:rsidRPr="000500FF">
        <w:rPr>
          <w:rFonts w:asciiTheme="minorHAnsi" w:hAnsiTheme="minorHAnsi" w:cstheme="minorHAnsi"/>
        </w:rPr>
        <w:t xml:space="preserve">7) Εμπειρία ως εκπαιδευτής (είδος –διάρκεια, πιστοποίηση) </w:t>
      </w:r>
    </w:p>
    <w:p w14:paraId="780CFE14" w14:textId="77777777" w:rsidR="00934A82" w:rsidRPr="000500FF" w:rsidRDefault="00934A82" w:rsidP="00934A82">
      <w:pPr>
        <w:pStyle w:val="Default"/>
        <w:rPr>
          <w:rFonts w:asciiTheme="minorHAnsi" w:hAnsiTheme="minorHAnsi" w:cstheme="minorHAnsi"/>
        </w:rPr>
      </w:pPr>
    </w:p>
    <w:p w14:paraId="7621A499" w14:textId="0E9B7510" w:rsidR="00934A82" w:rsidRPr="00536F9E" w:rsidRDefault="00934A82" w:rsidP="00536F9E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0500FF">
        <w:rPr>
          <w:rFonts w:asciiTheme="minorHAnsi" w:hAnsiTheme="minorHAnsi" w:cstheme="minorHAnsi"/>
          <w:b/>
          <w:bCs/>
          <w:sz w:val="28"/>
          <w:szCs w:val="28"/>
        </w:rPr>
        <w:t xml:space="preserve">5) Άλλα ενδιαφέροντα </w:t>
      </w:r>
      <w:r w:rsidR="00536F9E">
        <w:rPr>
          <w:rFonts w:asciiTheme="minorHAnsi" w:hAnsiTheme="minorHAnsi" w:cstheme="minorHAnsi"/>
          <w:b/>
          <w:bCs/>
          <w:sz w:val="28"/>
          <w:szCs w:val="28"/>
        </w:rPr>
        <w:t>–</w:t>
      </w:r>
      <w:r w:rsidRPr="000500F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17D94">
        <w:rPr>
          <w:rFonts w:asciiTheme="minorHAnsi" w:hAnsiTheme="minorHAnsi" w:cstheme="minorHAnsi"/>
          <w:b/>
          <w:bCs/>
          <w:sz w:val="28"/>
          <w:szCs w:val="28"/>
        </w:rPr>
        <w:t>Α</w:t>
      </w:r>
      <w:r w:rsidRPr="000500FF">
        <w:rPr>
          <w:rFonts w:asciiTheme="minorHAnsi" w:hAnsiTheme="minorHAnsi" w:cstheme="minorHAnsi"/>
          <w:b/>
          <w:bCs/>
          <w:sz w:val="28"/>
          <w:szCs w:val="28"/>
        </w:rPr>
        <w:t>σχολίες</w:t>
      </w:r>
      <w:r w:rsidR="00536F9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36F9E" w:rsidRPr="000500FF">
        <w:rPr>
          <w:rFonts w:asciiTheme="minorHAnsi" w:hAnsiTheme="minorHAnsi" w:cstheme="minorHAnsi"/>
          <w:b/>
          <w:bCs/>
          <w:sz w:val="28"/>
          <w:szCs w:val="28"/>
        </w:rPr>
        <w:t>(σε νέα σελίδα του βιογραφικού)</w:t>
      </w:r>
    </w:p>
    <w:sectPr w:rsidR="00934A82" w:rsidRPr="00536F9E" w:rsidSect="00536F9E">
      <w:pgSz w:w="11906" w:h="16838"/>
      <w:pgMar w:top="993" w:right="1588" w:bottom="144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82419"/>
    <w:multiLevelType w:val="hybridMultilevel"/>
    <w:tmpl w:val="2230CF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54709"/>
    <w:multiLevelType w:val="multilevel"/>
    <w:tmpl w:val="C8B8C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C6"/>
    <w:rsid w:val="000057FD"/>
    <w:rsid w:val="00053FE6"/>
    <w:rsid w:val="00117C3A"/>
    <w:rsid w:val="00117D94"/>
    <w:rsid w:val="0017588D"/>
    <w:rsid w:val="001927C7"/>
    <w:rsid w:val="001E42E9"/>
    <w:rsid w:val="002136FC"/>
    <w:rsid w:val="00241194"/>
    <w:rsid w:val="002456CD"/>
    <w:rsid w:val="003D3EFA"/>
    <w:rsid w:val="0053588D"/>
    <w:rsid w:val="00536F9E"/>
    <w:rsid w:val="005B0FBC"/>
    <w:rsid w:val="006D3E43"/>
    <w:rsid w:val="006F531C"/>
    <w:rsid w:val="007F1EB7"/>
    <w:rsid w:val="00934A82"/>
    <w:rsid w:val="00982ABB"/>
    <w:rsid w:val="0098319D"/>
    <w:rsid w:val="009A0564"/>
    <w:rsid w:val="00A15E14"/>
    <w:rsid w:val="00C312C6"/>
    <w:rsid w:val="00CA3A03"/>
    <w:rsid w:val="00CC4CEE"/>
    <w:rsid w:val="00D62C3D"/>
    <w:rsid w:val="00DA4268"/>
    <w:rsid w:val="00DB54E3"/>
    <w:rsid w:val="00E56771"/>
    <w:rsid w:val="00E97F73"/>
    <w:rsid w:val="00F071C8"/>
    <w:rsid w:val="00F52D14"/>
    <w:rsid w:val="00FB7658"/>
    <w:rsid w:val="00FC0F76"/>
    <w:rsid w:val="00FD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9D9B"/>
  <w15:docId w15:val="{F3D7A373-17BB-4765-AD83-110FAA44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E43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312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EB7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312C6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312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C312C6"/>
    <w:rPr>
      <w:b/>
      <w:bCs/>
    </w:rPr>
  </w:style>
  <w:style w:type="character" w:styleId="Hyperlink">
    <w:name w:val="Hyperlink"/>
    <w:basedOn w:val="DefaultParagraphFont"/>
    <w:uiPriority w:val="99"/>
    <w:unhideWhenUsed/>
    <w:rsid w:val="00C312C6"/>
    <w:rPr>
      <w:color w:val="0000FF"/>
      <w:u w:val="single"/>
    </w:rPr>
  </w:style>
  <w:style w:type="character" w:styleId="Emphasis">
    <w:name w:val="Emphasis"/>
    <w:basedOn w:val="DefaultParagraphFont"/>
    <w:qFormat/>
    <w:rsid w:val="00C312C6"/>
    <w:rPr>
      <w:i/>
      <w:iCs/>
    </w:rPr>
  </w:style>
  <w:style w:type="character" w:customStyle="1" w:styleId="FontStyle14">
    <w:name w:val="Font Style14"/>
    <w:rsid w:val="00982ABB"/>
    <w:rPr>
      <w:rFonts w:ascii="Microsoft Sans Serif" w:hAnsi="Microsoft Sans Serif" w:cs="Microsoft Sans Serif"/>
      <w:sz w:val="18"/>
      <w:szCs w:val="18"/>
    </w:rPr>
  </w:style>
  <w:style w:type="paragraph" w:customStyle="1" w:styleId="Default">
    <w:name w:val="Default"/>
    <w:rsid w:val="00934A8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9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ownloads\pardiplom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943E133BC6294D97B2D5B187232696" ma:contentTypeVersion="13" ma:contentTypeDescription="Create a new document." ma:contentTypeScope="" ma:versionID="1df36ce5569e7028797914fdda34c60f">
  <xsd:schema xmlns:xsd="http://www.w3.org/2001/XMLSchema" xmlns:xs="http://www.w3.org/2001/XMLSchema" xmlns:p="http://schemas.microsoft.com/office/2006/metadata/properties" xmlns:ns3="554bacaf-95c5-48c8-81e9-f0f32878237f" xmlns:ns4="ee310c23-c9a7-4e7c-b587-6303d978027e" targetNamespace="http://schemas.microsoft.com/office/2006/metadata/properties" ma:root="true" ma:fieldsID="337949ee4b285eadd2b2a6464d5949ba" ns3:_="" ns4:_="">
    <xsd:import namespace="554bacaf-95c5-48c8-81e9-f0f32878237f"/>
    <xsd:import namespace="ee310c23-c9a7-4e7c-b587-6303d97802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bacaf-95c5-48c8-81e9-f0f328782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10c23-c9a7-4e7c-b587-6303d97802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953B30-D44A-42D8-85E8-2F128F601F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20CE6-8E3A-4A7B-85AD-30BE64D15D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65910E-B0AC-42B0-8EC5-4F45F94D0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bacaf-95c5-48c8-81e9-f0f32878237f"/>
    <ds:schemaRef ds:uri="ee310c23-c9a7-4e7c-b587-6303d9780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pardiplom</Template>
  <TotalTime>0</TotalTime>
  <Pages>2</Pages>
  <Words>257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 dounias</dc:creator>
  <cp:lastModifiedBy>user</cp:lastModifiedBy>
  <cp:revision>3</cp:revision>
  <cp:lastPrinted>2020-07-08T12:55:00Z</cp:lastPrinted>
  <dcterms:created xsi:type="dcterms:W3CDTF">2020-07-10T12:39:00Z</dcterms:created>
  <dcterms:modified xsi:type="dcterms:W3CDTF">2024-05-01T08:41:00Z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0x010100FD943E133BC6294D97B2D5B187232696</vt:lpwstr>
  </property>
</Properties>
</file>